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bookmarkStart w:id="0" w:name="_GoBack"/>
      <w:bookmarkEnd w:id="0"/>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65C17F00" w:rsidR="00F4562A" w:rsidRPr="00891B43" w:rsidRDefault="00CE0D4F" w:rsidP="00891B43">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7F79A3" w:rsidRPr="007F79A3">
        <w:rPr>
          <w:rFonts w:asciiTheme="minorHAnsi" w:hAnsiTheme="minorHAnsi" w:cs="Arial"/>
          <w:sz w:val="22"/>
        </w:rPr>
        <w:t>Consultant international pour l'appui à l'insertion des jeunes dans l’Agriculture et appuis aux chambres d’agriculture</w:t>
      </w:r>
      <w:r w:rsidR="007F79A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352E09">
        <w:rPr>
          <w:rFonts w:asciiTheme="minorHAnsi" w:hAnsiTheme="minorHAnsi" w:cs="Arial"/>
          <w:sz w:val="22"/>
        </w:rPr>
      </w:r>
      <w:r w:rsidR="00352E09">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352E09">
        <w:rPr>
          <w:rFonts w:asciiTheme="minorHAnsi" w:hAnsiTheme="minorHAnsi" w:cs="Arial"/>
          <w:sz w:val="22"/>
        </w:rPr>
      </w:r>
      <w:r w:rsidR="00352E09">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68302135"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dans le cadre de la consultation</w:t>
      </w:r>
      <w:r w:rsidR="007F79A3" w:rsidRPr="007F79A3">
        <w:t xml:space="preserve"> </w:t>
      </w:r>
      <w:r w:rsidR="007F79A3" w:rsidRPr="007F79A3">
        <w:rPr>
          <w:rFonts w:asciiTheme="minorHAnsi" w:hAnsiTheme="minorHAnsi" w:cs="Arial"/>
          <w:sz w:val="22"/>
        </w:rPr>
        <w:t>Consultant international pour l'appui à l'insertion des jeunes dans l’Agriculture et appuis aux chambres d’agriculture</w:t>
      </w:r>
      <w:r w:rsidR="00557965" w:rsidRPr="00891B43">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Kbis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234F7B42"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836BE8">
        <w:rPr>
          <w:rFonts w:asciiTheme="minorHAnsi" w:hAnsiTheme="minorHAnsi" w:cs="Arial"/>
          <w:sz w:val="22"/>
        </w:rPr>
        <w:t>[</w:t>
      </w:r>
      <w:r w:rsidR="00836BE8" w:rsidRPr="00836BE8">
        <w:rPr>
          <w:rFonts w:asciiTheme="minorHAnsi" w:hAnsiTheme="minorHAnsi" w:cs="Arial"/>
          <w:sz w:val="22"/>
          <w:highlight w:val="yellow"/>
        </w:rPr>
        <w:t>préciser les domaines d’expertise pouvant qualifier l’éligibilité de la candidature</w:t>
      </w:r>
      <w:r w:rsidR="00836BE8">
        <w:rPr>
          <w:rFonts w:asciiTheme="minorHAnsi" w:hAnsiTheme="minorHAnsi" w:cs="Arial"/>
          <w:sz w:val="22"/>
        </w:rPr>
        <w:t>]</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33753D78" w:rsidR="005159A5" w:rsidRPr="00A87A3A"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7F79A3" w:rsidRPr="007F79A3">
        <w:rPr>
          <w:rFonts w:asciiTheme="minorHAnsi" w:hAnsiTheme="minorHAnsi"/>
          <w:sz w:val="22"/>
          <w:szCs w:val="22"/>
        </w:rPr>
        <w:t>Consultant international pour l'appui à l'insertion des jeunes dans l’Agriculture et appuis aux chambres d’agriculture</w:t>
      </w:r>
      <w:r w:rsidR="007F79A3">
        <w:rPr>
          <w:rFonts w:asciiTheme="minorHAnsi" w:hAnsiTheme="minorHAnsi"/>
          <w:sz w:val="22"/>
          <w:szCs w:val="22"/>
        </w:rPr>
        <w:t xml:space="preserve">. </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jurdique</w:t>
      </w:r>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r w:rsidRPr="00F96744">
        <w:rPr>
          <w:rFonts w:asciiTheme="minorHAnsi" w:hAnsiTheme="minorHAnsi"/>
          <w:sz w:val="22"/>
          <w:szCs w:val="22"/>
        </w:rPr>
        <w:t>ou</w:t>
      </w:r>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dénomination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forme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adresse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w:t>
      </w:r>
      <w:r w:rsidRPr="00F96744">
        <w:rPr>
          <w:rFonts w:asciiTheme="minorHAnsi" w:hAnsiTheme="minorHAnsi"/>
          <w:sz w:val="22"/>
          <w:szCs w:val="22"/>
        </w:rPr>
        <w:lastRenderedPageBreak/>
        <w:t>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r w:rsidRPr="00DF6C30">
              <w:rPr>
                <w:rFonts w:asciiTheme="minorHAnsi" w:hAnsiTheme="minorHAnsi"/>
                <w:i/>
                <w:sz w:val="18"/>
                <w:szCs w:val="22"/>
              </w:rPr>
              <w:t xml:space="preserve">ans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TdR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9in" o:ole="">
            <v:imagedata r:id="rId18" o:title=""/>
          </v:shape>
          <o:OLEObject Type="Embed" ProgID="Excel.Sheet.12" ShapeID="_x0000_i1025" DrawAspect="Content" ObjectID="_1794034268"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36241" w14:textId="77777777" w:rsidR="00114C9B" w:rsidRDefault="00114C9B">
      <w:r>
        <w:separator/>
      </w:r>
    </w:p>
  </w:endnote>
  <w:endnote w:type="continuationSeparator" w:id="0">
    <w:p w14:paraId="5685A8C2" w14:textId="77777777" w:rsidR="00114C9B" w:rsidRDefault="0011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1CB3675E"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352E09">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352E09">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20747697"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352E09">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352E09">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100EEF37"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352E09">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352E09">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68AFBC5B"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352E09">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352E09">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17A4692F"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352E09">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352E09">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89384" w14:textId="77777777" w:rsidR="00114C9B" w:rsidRDefault="00114C9B">
      <w:r>
        <w:separator/>
      </w:r>
    </w:p>
  </w:footnote>
  <w:footnote w:type="continuationSeparator" w:id="0">
    <w:p w14:paraId="34FDB558" w14:textId="77777777" w:rsidR="00114C9B" w:rsidRDefault="00114C9B">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C9B"/>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2E09"/>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7F79A3"/>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6C59-928F-406B-8F51-E376338E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0</TotalTime>
  <Pages>8</Pages>
  <Words>1497</Words>
  <Characters>8866</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10343</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Abdoul Kader ADAMOU</cp:lastModifiedBy>
  <cp:revision>2</cp:revision>
  <cp:lastPrinted>2016-03-24T23:23:00Z</cp:lastPrinted>
  <dcterms:created xsi:type="dcterms:W3CDTF">2024-11-25T08:05:00Z</dcterms:created>
  <dcterms:modified xsi:type="dcterms:W3CDTF">2024-11-25T08:05:00Z</dcterms:modified>
</cp:coreProperties>
</file>